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4B" w:rsidRDefault="00166E4B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166E4B" w:rsidRPr="001433D4" w:rsidRDefault="00166E4B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управления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Озинского муниципального района  и членов их семей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6 год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166E4B" w:rsidRPr="006D299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Деклар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ированный годовой доход за  2016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6946E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6946E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</w:tr>
      <w:tr w:rsidR="00166E4B" w:rsidRPr="006D299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6D2999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E4B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Лемешкина Любовь Владмировна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бюджетного отдела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249583,76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66E4B" w:rsidRDefault="00166E4B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166E4B" w:rsidRDefault="00166E4B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E4B" w:rsidRPr="006D2999" w:rsidRDefault="00166E4B" w:rsidP="001751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  <w:p w:rsidR="00166E4B" w:rsidRDefault="00166E4B" w:rsidP="001751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166E4B" w:rsidRPr="001751AA" w:rsidRDefault="00166E4B" w:rsidP="001751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  <w:p w:rsidR="00166E4B" w:rsidRPr="001751AA" w:rsidRDefault="00166E4B" w:rsidP="00175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E4B" w:rsidRDefault="00166E4B" w:rsidP="00175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E4B" w:rsidRPr="001751AA" w:rsidRDefault="00166E4B" w:rsidP="00175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6D2999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E4B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 начальника бюджетного отдела финансового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575006,60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66E4B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166E4B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E4B" w:rsidRPr="006D2999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  <w:p w:rsidR="00166E4B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166E4B" w:rsidRPr="001751AA" w:rsidRDefault="00166E4B" w:rsidP="004330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  <w:p w:rsidR="00166E4B" w:rsidRPr="001751AA" w:rsidRDefault="00166E4B" w:rsidP="00433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E4B" w:rsidRDefault="00166E4B" w:rsidP="00433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E4B" w:rsidRPr="001751AA" w:rsidRDefault="00166E4B" w:rsidP="0043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4330A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1751AA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751AA">
              <w:rPr>
                <w:rFonts w:ascii="Times New Roman" w:hAnsi="Times New Roman" w:cs="Times New Roman"/>
                <w:sz w:val="18"/>
                <w:szCs w:val="18"/>
              </w:rPr>
              <w:t xml:space="preserve"> 217010</w:t>
            </w:r>
          </w:p>
          <w:p w:rsidR="00166E4B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 собственность)</w:t>
            </w:r>
          </w:p>
          <w:p w:rsidR="00166E4B" w:rsidRPr="001751AA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3303 (индивидуальная собственность)</w:t>
            </w:r>
          </w:p>
        </w:tc>
      </w:tr>
      <w:tr w:rsidR="00166E4B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начальника финансового управления администрации Озинского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4330A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1751AA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E4B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Барамбаева Салтанат Сасаевна начальник отдела бюджетного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466535,46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Квартира (личная)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6D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8F0AD2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D2999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6D2999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E4B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558A0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Недорезова Надежда Викторовна заведующий сектором доходов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558A0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157151,20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70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2E192C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E329AB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2110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VAZ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166E4B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 заведующей сектором доходов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384503,38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(личное пользование)</w:t>
            </w:r>
          </w:p>
          <w:p w:rsidR="00166E4B" w:rsidRDefault="00166E4B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E4B" w:rsidRPr="00CA18FC" w:rsidRDefault="00166E4B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(личное пользование)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  <w:p w:rsidR="00166E4B" w:rsidRDefault="00166E4B" w:rsidP="00E32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E4B" w:rsidRPr="00E329AB" w:rsidRDefault="00166E4B" w:rsidP="00E329AB">
            <w:pPr>
              <w:tabs>
                <w:tab w:val="left" w:pos="7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  <w:p w:rsidR="00166E4B" w:rsidRDefault="00166E4B" w:rsidP="00E329AB">
            <w:pPr>
              <w:jc w:val="center"/>
            </w:pPr>
          </w:p>
          <w:p w:rsidR="00166E4B" w:rsidRPr="00E329AB" w:rsidRDefault="00166E4B" w:rsidP="00E329A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470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2E192C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2109 (индивидуальная собственность)</w:t>
            </w:r>
          </w:p>
          <w:p w:rsidR="00166E4B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нисан АЛМЕРА (индивидуальная собственность)</w:t>
            </w:r>
          </w:p>
        </w:tc>
      </w:tr>
      <w:tr w:rsidR="00166E4B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558A0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6558A0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заведующего сектором доходов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558A0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CA18FC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E4B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558A0" w:rsidRDefault="00166E4B" w:rsidP="004330A9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6558A0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заведующего сектором доходов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558A0" w:rsidRDefault="00166E4B" w:rsidP="004330A9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4330A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CA18FC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E4B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6558A0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Коломенская Неля Николаевна консультант отдела ьбджетного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210911,71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CA18FC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E4B" w:rsidRPr="006558A0">
        <w:trPr>
          <w:trHeight w:val="17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консультанта отдела бюджетного учета и отчетности финансового управления администрации Озинского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230219,32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E329A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66E4B" w:rsidRPr="00E329AB" w:rsidRDefault="00166E4B" w:rsidP="00E329A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  <w:p w:rsidR="00166E4B" w:rsidRPr="00E329AB" w:rsidRDefault="00166E4B" w:rsidP="00E32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E329A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66E4B" w:rsidRPr="00E329AB" w:rsidRDefault="00166E4B" w:rsidP="00E329AB">
            <w:pPr>
              <w:jc w:val="center"/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A18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18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Accent</w:t>
            </w: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 </w:t>
            </w:r>
          </w:p>
          <w:p w:rsidR="00166E4B" w:rsidRPr="00CA18FC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Нива 21213 (индивидуальная собственность)</w:t>
            </w:r>
          </w:p>
        </w:tc>
      </w:tr>
      <w:tr w:rsidR="00166E4B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бюджетного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Default="00166E4B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4B" w:rsidRPr="00CA18FC" w:rsidRDefault="00166E4B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4B" w:rsidRPr="00CA18FC" w:rsidRDefault="00166E4B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6E4B" w:rsidRDefault="00166E4B" w:rsidP="00D0736E">
      <w:pPr>
        <w:rPr>
          <w:rFonts w:ascii="Times New Roman" w:hAnsi="Times New Roman" w:cs="Times New Roman"/>
          <w:sz w:val="16"/>
          <w:szCs w:val="16"/>
        </w:rPr>
      </w:pPr>
    </w:p>
    <w:p w:rsidR="00166E4B" w:rsidRDefault="00166E4B" w:rsidP="00D0736E">
      <w:pPr>
        <w:rPr>
          <w:rFonts w:ascii="Times New Roman" w:hAnsi="Times New Roman" w:cs="Times New Roman"/>
          <w:sz w:val="16"/>
          <w:szCs w:val="16"/>
        </w:rPr>
      </w:pPr>
    </w:p>
    <w:p w:rsidR="00166E4B" w:rsidRDefault="00166E4B" w:rsidP="00D0736E">
      <w:pPr>
        <w:rPr>
          <w:rFonts w:ascii="Times New Roman" w:hAnsi="Times New Roman" w:cs="Times New Roman"/>
          <w:sz w:val="16"/>
          <w:szCs w:val="16"/>
        </w:rPr>
      </w:pPr>
    </w:p>
    <w:p w:rsidR="00166E4B" w:rsidRDefault="00166E4B" w:rsidP="00D0736E">
      <w:pPr>
        <w:rPr>
          <w:rFonts w:ascii="Times New Roman" w:hAnsi="Times New Roman" w:cs="Times New Roman"/>
          <w:sz w:val="16"/>
          <w:szCs w:val="16"/>
        </w:rPr>
      </w:pPr>
    </w:p>
    <w:p w:rsidR="00166E4B" w:rsidRDefault="00166E4B" w:rsidP="00D0736E">
      <w:pPr>
        <w:rPr>
          <w:rFonts w:ascii="Times New Roman" w:hAnsi="Times New Roman" w:cs="Times New Roman"/>
          <w:sz w:val="16"/>
          <w:szCs w:val="16"/>
        </w:rPr>
      </w:pPr>
    </w:p>
    <w:sectPr w:rsidR="00166E4B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4B" w:rsidRPr="006A4E85" w:rsidRDefault="00166E4B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166E4B" w:rsidRPr="006A4E85" w:rsidRDefault="00166E4B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4B" w:rsidRPr="006A4E85" w:rsidRDefault="00166E4B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166E4B" w:rsidRPr="006A4E85" w:rsidRDefault="00166E4B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58"/>
    <w:rsid w:val="00000ED9"/>
    <w:rsid w:val="00001D36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46F0"/>
    <w:rsid w:val="0003776A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4517"/>
    <w:rsid w:val="000F1C89"/>
    <w:rsid w:val="000F63AD"/>
    <w:rsid w:val="000F6E13"/>
    <w:rsid w:val="001231CE"/>
    <w:rsid w:val="00126602"/>
    <w:rsid w:val="00135FAB"/>
    <w:rsid w:val="001410EC"/>
    <w:rsid w:val="001433D4"/>
    <w:rsid w:val="00144C42"/>
    <w:rsid w:val="00150163"/>
    <w:rsid w:val="0015202E"/>
    <w:rsid w:val="00152567"/>
    <w:rsid w:val="0015483C"/>
    <w:rsid w:val="0016165F"/>
    <w:rsid w:val="00165C1E"/>
    <w:rsid w:val="00166E4B"/>
    <w:rsid w:val="001700FE"/>
    <w:rsid w:val="001751AA"/>
    <w:rsid w:val="00181A32"/>
    <w:rsid w:val="00184376"/>
    <w:rsid w:val="00185052"/>
    <w:rsid w:val="00187249"/>
    <w:rsid w:val="00187658"/>
    <w:rsid w:val="001969AB"/>
    <w:rsid w:val="00197163"/>
    <w:rsid w:val="001A09C5"/>
    <w:rsid w:val="001A1C72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1673"/>
    <w:rsid w:val="00212192"/>
    <w:rsid w:val="00220824"/>
    <w:rsid w:val="00222C02"/>
    <w:rsid w:val="00226B44"/>
    <w:rsid w:val="00236626"/>
    <w:rsid w:val="0024519D"/>
    <w:rsid w:val="0024662F"/>
    <w:rsid w:val="0025038A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7B6E"/>
    <w:rsid w:val="002E192C"/>
    <w:rsid w:val="002E70EA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6622F"/>
    <w:rsid w:val="00377EB2"/>
    <w:rsid w:val="003901E6"/>
    <w:rsid w:val="003937F7"/>
    <w:rsid w:val="003946BF"/>
    <w:rsid w:val="00397689"/>
    <w:rsid w:val="003B1F4C"/>
    <w:rsid w:val="003B553E"/>
    <w:rsid w:val="003B7559"/>
    <w:rsid w:val="003E1536"/>
    <w:rsid w:val="003E3871"/>
    <w:rsid w:val="003F4910"/>
    <w:rsid w:val="00406477"/>
    <w:rsid w:val="00406885"/>
    <w:rsid w:val="00416BD0"/>
    <w:rsid w:val="004330A9"/>
    <w:rsid w:val="00433CE0"/>
    <w:rsid w:val="00436F02"/>
    <w:rsid w:val="00436FA2"/>
    <w:rsid w:val="004374FC"/>
    <w:rsid w:val="00451BD5"/>
    <w:rsid w:val="00456A60"/>
    <w:rsid w:val="004709E2"/>
    <w:rsid w:val="00473668"/>
    <w:rsid w:val="00475664"/>
    <w:rsid w:val="004846A4"/>
    <w:rsid w:val="0049750C"/>
    <w:rsid w:val="004A173D"/>
    <w:rsid w:val="004B113A"/>
    <w:rsid w:val="004B30AF"/>
    <w:rsid w:val="004B64EE"/>
    <w:rsid w:val="004C45D7"/>
    <w:rsid w:val="004D583C"/>
    <w:rsid w:val="004F465E"/>
    <w:rsid w:val="004F5B51"/>
    <w:rsid w:val="00500C2C"/>
    <w:rsid w:val="005019FF"/>
    <w:rsid w:val="005052C7"/>
    <w:rsid w:val="00525BB4"/>
    <w:rsid w:val="0053228E"/>
    <w:rsid w:val="00540D2C"/>
    <w:rsid w:val="00543709"/>
    <w:rsid w:val="0055707C"/>
    <w:rsid w:val="00560D90"/>
    <w:rsid w:val="0057025A"/>
    <w:rsid w:val="00575F08"/>
    <w:rsid w:val="005812CB"/>
    <w:rsid w:val="005878AC"/>
    <w:rsid w:val="005A53A8"/>
    <w:rsid w:val="005B746D"/>
    <w:rsid w:val="005C1B03"/>
    <w:rsid w:val="005C7817"/>
    <w:rsid w:val="005D3A91"/>
    <w:rsid w:val="005D619A"/>
    <w:rsid w:val="005E0100"/>
    <w:rsid w:val="005F235E"/>
    <w:rsid w:val="006055F5"/>
    <w:rsid w:val="00623B1D"/>
    <w:rsid w:val="0062477D"/>
    <w:rsid w:val="00627198"/>
    <w:rsid w:val="00640FD0"/>
    <w:rsid w:val="00653913"/>
    <w:rsid w:val="00653B29"/>
    <w:rsid w:val="00653CDB"/>
    <w:rsid w:val="006558A0"/>
    <w:rsid w:val="00663F68"/>
    <w:rsid w:val="00665A3A"/>
    <w:rsid w:val="00667978"/>
    <w:rsid w:val="006859BE"/>
    <w:rsid w:val="006946E9"/>
    <w:rsid w:val="006A22B3"/>
    <w:rsid w:val="006A4E85"/>
    <w:rsid w:val="006A67AD"/>
    <w:rsid w:val="006B5A56"/>
    <w:rsid w:val="006C56A4"/>
    <w:rsid w:val="006C5F34"/>
    <w:rsid w:val="006C7D14"/>
    <w:rsid w:val="006D1435"/>
    <w:rsid w:val="006D2999"/>
    <w:rsid w:val="006D2FD5"/>
    <w:rsid w:val="006D339B"/>
    <w:rsid w:val="006D3B06"/>
    <w:rsid w:val="006D4939"/>
    <w:rsid w:val="006E1507"/>
    <w:rsid w:val="00713943"/>
    <w:rsid w:val="00714AB4"/>
    <w:rsid w:val="00716E69"/>
    <w:rsid w:val="0072637B"/>
    <w:rsid w:val="00732468"/>
    <w:rsid w:val="00743616"/>
    <w:rsid w:val="00762EC3"/>
    <w:rsid w:val="00770C28"/>
    <w:rsid w:val="007734FF"/>
    <w:rsid w:val="00773BCA"/>
    <w:rsid w:val="00782C9F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467DB"/>
    <w:rsid w:val="00851342"/>
    <w:rsid w:val="00860FE6"/>
    <w:rsid w:val="00867025"/>
    <w:rsid w:val="00875744"/>
    <w:rsid w:val="00886840"/>
    <w:rsid w:val="00892D5E"/>
    <w:rsid w:val="008A5AE9"/>
    <w:rsid w:val="008B3024"/>
    <w:rsid w:val="008B3107"/>
    <w:rsid w:val="008C3830"/>
    <w:rsid w:val="008C4871"/>
    <w:rsid w:val="008C4C63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7C32"/>
    <w:rsid w:val="00967F8E"/>
    <w:rsid w:val="00970164"/>
    <w:rsid w:val="00983EBC"/>
    <w:rsid w:val="00984C98"/>
    <w:rsid w:val="009850EF"/>
    <w:rsid w:val="00987D1F"/>
    <w:rsid w:val="009951ED"/>
    <w:rsid w:val="009962EF"/>
    <w:rsid w:val="00997066"/>
    <w:rsid w:val="009A319A"/>
    <w:rsid w:val="009A388A"/>
    <w:rsid w:val="009A5D5F"/>
    <w:rsid w:val="009B30AF"/>
    <w:rsid w:val="009C44D0"/>
    <w:rsid w:val="009D504A"/>
    <w:rsid w:val="009D5CDF"/>
    <w:rsid w:val="009E45A1"/>
    <w:rsid w:val="009F11D1"/>
    <w:rsid w:val="00A010DE"/>
    <w:rsid w:val="00A03322"/>
    <w:rsid w:val="00A062E8"/>
    <w:rsid w:val="00A10612"/>
    <w:rsid w:val="00A11E95"/>
    <w:rsid w:val="00A128EE"/>
    <w:rsid w:val="00A167A1"/>
    <w:rsid w:val="00A20CCF"/>
    <w:rsid w:val="00A356CF"/>
    <w:rsid w:val="00A4133D"/>
    <w:rsid w:val="00A52416"/>
    <w:rsid w:val="00A5461A"/>
    <w:rsid w:val="00A547BF"/>
    <w:rsid w:val="00A556E7"/>
    <w:rsid w:val="00A6193A"/>
    <w:rsid w:val="00A76F53"/>
    <w:rsid w:val="00A8504F"/>
    <w:rsid w:val="00A85238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63FE"/>
    <w:rsid w:val="00AD785F"/>
    <w:rsid w:val="00AF1FB1"/>
    <w:rsid w:val="00B04AF7"/>
    <w:rsid w:val="00B067DD"/>
    <w:rsid w:val="00B178FE"/>
    <w:rsid w:val="00B21E06"/>
    <w:rsid w:val="00B23225"/>
    <w:rsid w:val="00B353A5"/>
    <w:rsid w:val="00B466F7"/>
    <w:rsid w:val="00B46E1F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04AAE"/>
    <w:rsid w:val="00C108E8"/>
    <w:rsid w:val="00C13C4B"/>
    <w:rsid w:val="00C153C6"/>
    <w:rsid w:val="00C3685E"/>
    <w:rsid w:val="00C6187F"/>
    <w:rsid w:val="00C632EA"/>
    <w:rsid w:val="00C6375D"/>
    <w:rsid w:val="00C92512"/>
    <w:rsid w:val="00CA18FC"/>
    <w:rsid w:val="00CA40E3"/>
    <w:rsid w:val="00CB049C"/>
    <w:rsid w:val="00CC1EE5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229D"/>
    <w:rsid w:val="00D23E71"/>
    <w:rsid w:val="00D255A2"/>
    <w:rsid w:val="00D26C38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29AB"/>
    <w:rsid w:val="00E34D85"/>
    <w:rsid w:val="00E3563E"/>
    <w:rsid w:val="00E37E22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86B66"/>
    <w:rsid w:val="00EA50D1"/>
    <w:rsid w:val="00EB2BD8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F01"/>
    <w:rsid w:val="00F65CB4"/>
    <w:rsid w:val="00F748E8"/>
    <w:rsid w:val="00F76C25"/>
    <w:rsid w:val="00F84B9A"/>
    <w:rsid w:val="00F855F7"/>
    <w:rsid w:val="00F86F92"/>
    <w:rsid w:val="00FA0FB3"/>
    <w:rsid w:val="00FA3019"/>
    <w:rsid w:val="00FA7ADF"/>
    <w:rsid w:val="00FB596F"/>
    <w:rsid w:val="00FB6D4F"/>
    <w:rsid w:val="00FC4132"/>
    <w:rsid w:val="00FD0265"/>
    <w:rsid w:val="00FD2293"/>
    <w:rsid w:val="00FD2DB6"/>
    <w:rsid w:val="00FE2735"/>
    <w:rsid w:val="00FE32A5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6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62477D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E85"/>
  </w:style>
  <w:style w:type="paragraph" w:styleId="Footer">
    <w:name w:val="footer"/>
    <w:basedOn w:val="Normal"/>
    <w:link w:val="Foot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E85"/>
  </w:style>
  <w:style w:type="paragraph" w:styleId="BalloonText">
    <w:name w:val="Balloon Text"/>
    <w:basedOn w:val="Normal"/>
    <w:link w:val="BalloonTextChar"/>
    <w:uiPriority w:val="99"/>
    <w:semiHidden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3</Pages>
  <Words>465</Words>
  <Characters>2652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Administrator</cp:lastModifiedBy>
  <cp:revision>3</cp:revision>
  <cp:lastPrinted>2017-04-18T11:20:00Z</cp:lastPrinted>
  <dcterms:created xsi:type="dcterms:W3CDTF">2017-04-18T10:09:00Z</dcterms:created>
  <dcterms:modified xsi:type="dcterms:W3CDTF">2017-04-18T11:24:00Z</dcterms:modified>
</cp:coreProperties>
</file>